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F2" w:rsidRDefault="008C42F2" w:rsidP="008C42F2">
      <w:pPr>
        <w:jc w:val="center"/>
        <w:rPr>
          <w:rFonts w:ascii="Arial" w:hAnsi="Arial" w:cs="Arial"/>
          <w:b/>
          <w:sz w:val="40"/>
          <w:szCs w:val="40"/>
        </w:rPr>
      </w:pPr>
    </w:p>
    <w:p w:rsidR="008C42F2" w:rsidRDefault="008C42F2" w:rsidP="008C42F2">
      <w:pPr>
        <w:jc w:val="center"/>
        <w:rPr>
          <w:rFonts w:ascii="Arial" w:hAnsi="Arial" w:cs="Arial"/>
          <w:b/>
          <w:sz w:val="40"/>
          <w:szCs w:val="40"/>
        </w:rPr>
      </w:pPr>
    </w:p>
    <w:p w:rsidR="00E70DD9" w:rsidRDefault="00E70DD9" w:rsidP="008C42F2">
      <w:pPr>
        <w:jc w:val="center"/>
        <w:rPr>
          <w:rFonts w:ascii="Arial" w:hAnsi="Arial" w:cs="Arial"/>
          <w:b/>
          <w:sz w:val="40"/>
          <w:szCs w:val="40"/>
        </w:rPr>
      </w:pPr>
    </w:p>
    <w:p w:rsidR="00E70DD9" w:rsidRDefault="00E70DD9" w:rsidP="008C42F2">
      <w:pPr>
        <w:jc w:val="center"/>
        <w:rPr>
          <w:rFonts w:ascii="Arial" w:hAnsi="Arial" w:cs="Arial"/>
          <w:b/>
          <w:sz w:val="40"/>
          <w:szCs w:val="40"/>
        </w:rPr>
      </w:pPr>
    </w:p>
    <w:p w:rsidR="00D5223C" w:rsidRDefault="008C42F2" w:rsidP="008C42F2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M</w:t>
      </w:r>
      <w:r w:rsidRPr="00D43D8A">
        <w:rPr>
          <w:rFonts w:ascii="Arial" w:hAnsi="Arial" w:cs="Arial"/>
          <w:b/>
          <w:sz w:val="40"/>
          <w:szCs w:val="40"/>
        </w:rPr>
        <w:t>eeting Agenda</w:t>
      </w:r>
    </w:p>
    <w:p w:rsidR="006177B2" w:rsidRDefault="006177B2" w:rsidP="008C42F2">
      <w:pPr>
        <w:jc w:val="center"/>
        <w:rPr>
          <w:rFonts w:ascii="Arial" w:hAnsi="Arial" w:cs="Arial"/>
          <w:b/>
          <w:sz w:val="40"/>
          <w:szCs w:val="40"/>
        </w:rPr>
      </w:pPr>
    </w:p>
    <w:p w:rsidR="008C42F2" w:rsidRDefault="008C42F2" w:rsidP="008C42F2">
      <w:pPr>
        <w:jc w:val="center"/>
        <w:rPr>
          <w:rFonts w:ascii="Arial" w:hAnsi="Arial" w:cs="Arial"/>
          <w:b/>
          <w:sz w:val="40"/>
          <w:szCs w:val="40"/>
        </w:rPr>
      </w:pPr>
      <w:r w:rsidRPr="00D43D8A">
        <w:rPr>
          <w:rFonts w:ascii="Arial" w:hAnsi="Arial" w:cs="Arial"/>
          <w:b/>
          <w:sz w:val="40"/>
          <w:szCs w:val="40"/>
        </w:rPr>
        <w:t xml:space="preserve"> </w:t>
      </w:r>
    </w:p>
    <w:p w:rsidR="008C42F2" w:rsidRPr="008C42F2" w:rsidRDefault="00BB4E90" w:rsidP="008C42F2">
      <w:r w:rsidRPr="00D43D8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93345</wp:posOffset>
                </wp:positionV>
                <wp:extent cx="3467100" cy="6762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F2" w:rsidRPr="008C42F2" w:rsidRDefault="008C42F2" w:rsidP="008C42F2">
                            <w:pPr>
                              <w:rPr>
                                <w:rFonts w:ascii="Georgia" w:hAnsi="Georgia"/>
                              </w:rPr>
                            </w:pPr>
                            <w:r w:rsidRPr="008C42F2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 w:rsidRPr="008C42F2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Tuesday, </w:t>
                            </w:r>
                            <w:r w:rsidR="00404431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March 15,</w:t>
                            </w:r>
                            <w:r w:rsidR="006B5ED7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  <w:p w:rsidR="00E80FCC" w:rsidRDefault="008C42F2" w:rsidP="00E80FCC">
                            <w:pP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 w:rsidRPr="008C42F2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TIME:</w:t>
                            </w:r>
                            <w:r w:rsidRPr="008C42F2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5FF4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4:00</w:t>
                            </w:r>
                            <w:r w:rsidR="00506980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p.m.</w:t>
                            </w:r>
                            <w:r w:rsidRPr="008C42F2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C42F2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br/>
                            </w:r>
                            <w:r w:rsidRPr="008C42F2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LOCATION: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4431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St Helens Transit Center</w:t>
                            </w:r>
                          </w:p>
                          <w:p w:rsidR="00BB4E90" w:rsidRDefault="00BB4E90" w:rsidP="00BB4E90">
                            <w:pPr>
                              <w:pStyle w:val="NormalWeb"/>
                            </w:pPr>
                            <w:r>
                              <w:t xml:space="preserve"> </w:t>
                            </w:r>
                          </w:p>
                          <w:p w:rsidR="008C42F2" w:rsidRPr="008C42F2" w:rsidRDefault="00E80FCC" w:rsidP="00E80FCC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Style w:val="xinv-meeting-url"/>
                              </w:rPr>
                              <w:t xml:space="preserve"> </w:t>
                            </w:r>
                            <w:r w:rsidR="008C42F2" w:rsidRPr="008C42F2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pt;margin-top:7.35pt;width:273pt;height:53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" strokecolor="white" strokeweight="0">
                <v:textbox>
                  <w:txbxContent>
                    <w:p w:rsidR="008C42F2" w:rsidRPr="008C42F2" w:rsidRDefault="008C42F2" w:rsidP="008C42F2">
                      <w:pPr>
                        <w:rPr>
                          <w:rFonts w:ascii="Georgia" w:hAnsi="Georgia"/>
                        </w:rPr>
                      </w:pPr>
                      <w:r w:rsidRPr="008C42F2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DATE:</w:t>
                      </w:r>
                      <w:r w:rsidRPr="008C42F2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Tuesday, </w:t>
                      </w:r>
                      <w:r w:rsidR="00404431">
                        <w:rPr>
                          <w:rFonts w:ascii="Georgia" w:hAnsi="Georgia" w:cs="Arial"/>
                          <w:sz w:val="24"/>
                          <w:szCs w:val="24"/>
                        </w:rPr>
                        <w:t>March 15,</w:t>
                      </w:r>
                      <w:r w:rsidR="006B5ED7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2022</w:t>
                      </w:r>
                    </w:p>
                    <w:p w:rsidR="00E80FCC" w:rsidRDefault="008C42F2" w:rsidP="00E80FCC">
                      <w:pPr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 w:rsidRPr="008C42F2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TIME:</w:t>
                      </w:r>
                      <w:r w:rsidRPr="008C42F2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</w:t>
                      </w:r>
                      <w:r w:rsidR="003A5FF4">
                        <w:rPr>
                          <w:rFonts w:ascii="Georgia" w:hAnsi="Georgia" w:cs="Arial"/>
                          <w:sz w:val="24"/>
                          <w:szCs w:val="24"/>
                        </w:rPr>
                        <w:t>4:00</w:t>
                      </w:r>
                      <w:r w:rsidR="00506980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p.m.</w:t>
                      </w:r>
                      <w:r w:rsidRPr="008C42F2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  </w:t>
                      </w:r>
                      <w:r w:rsidRPr="008C42F2">
                        <w:rPr>
                          <w:rFonts w:ascii="Georgia" w:hAnsi="Georgia" w:cs="Arial"/>
                          <w:sz w:val="24"/>
                          <w:szCs w:val="24"/>
                        </w:rPr>
                        <w:br/>
                      </w:r>
                      <w:r w:rsidRPr="008C42F2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LOCATION:</w:t>
                      </w:r>
                      <w:r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04431">
                        <w:rPr>
                          <w:rFonts w:ascii="Georgia" w:hAnsi="Georgia" w:cs="Arial"/>
                          <w:sz w:val="24"/>
                          <w:szCs w:val="24"/>
                        </w:rPr>
                        <w:t>St Helens Transit Center</w:t>
                      </w:r>
                    </w:p>
                    <w:p w:rsidR="00BB4E90" w:rsidRDefault="00BB4E90" w:rsidP="00BB4E90">
                      <w:pPr>
                        <w:pStyle w:val="NormalWeb"/>
                      </w:pPr>
                      <w:r>
                        <w:t xml:space="preserve"> </w:t>
                      </w:r>
                    </w:p>
                    <w:p w:rsidR="008C42F2" w:rsidRPr="008C42F2" w:rsidRDefault="00E80FCC" w:rsidP="00E80FCC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Style w:val="xinv-meeting-url"/>
                        </w:rPr>
                        <w:t xml:space="preserve"> </w:t>
                      </w:r>
                      <w:r w:rsidR="008C42F2" w:rsidRPr="008C42F2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E2397E" w:rsidRPr="00D43D8A">
        <w:rPr>
          <w:noProof/>
          <w:sz w:val="40"/>
          <w:szCs w:val="4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3695699</wp:posOffset>
                </wp:positionH>
                <wp:positionV relativeFrom="paragraph">
                  <wp:posOffset>93345</wp:posOffset>
                </wp:positionV>
                <wp:extent cx="3305175" cy="703580"/>
                <wp:effectExtent l="0" t="0" r="28575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2F2" w:rsidRDefault="008C42F2" w:rsidP="008C42F2">
                            <w:pPr>
                              <w:jc w:val="both"/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</w:pPr>
                            <w:r w:rsidRPr="008C42F2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Contacts</w:t>
                            </w:r>
                            <w:proofErr w:type="gramStart"/>
                            <w:r w:rsidRPr="008C42F2">
                              <w:rPr>
                                <w:rFonts w:ascii="Georgia" w:hAnsi="Georgia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8C42F2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Chair </w:t>
                            </w:r>
                            <w:r w:rsidR="00CA0DEF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E9A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Bill Eagle</w:t>
                            </w:r>
                            <w:r w:rsidRPr="00C2491E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BE4E9A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ab/>
                            </w:r>
                            <w:r w:rsidR="00BE4E9A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ab/>
                              <w:t>503-397-6503</w:t>
                            </w:r>
                            <w:r w:rsidRPr="00C2491E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1E5760" w:rsidRPr="00C2491E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006C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C42F2" w:rsidRPr="008C42F2" w:rsidRDefault="008C42F2" w:rsidP="008C42F2">
                            <w:pPr>
                              <w:jc w:val="both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 xml:space="preserve">Staff – </w:t>
                            </w:r>
                            <w:r w:rsidR="00BD3B44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John Dreeszen</w:t>
                            </w:r>
                            <w:r w:rsidR="009D7206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240BD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503-</w:t>
                            </w:r>
                            <w:r w:rsidR="00BD3B44">
                              <w:rPr>
                                <w:rFonts w:ascii="Georgia" w:hAnsi="Georgia" w:cs="Arial"/>
                                <w:sz w:val="24"/>
                                <w:szCs w:val="24"/>
                              </w:rPr>
                              <w:t>366-8503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1pt;margin-top:7.35pt;width:260.25pt;height:5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" strokecolor="white" strokeweight=".5pt">
                <v:textbox>
                  <w:txbxContent>
                    <w:p w:rsidR="008C42F2" w:rsidRDefault="008C42F2" w:rsidP="008C42F2">
                      <w:pPr>
                        <w:jc w:val="both"/>
                        <w:rPr>
                          <w:rFonts w:ascii="Georgia" w:hAnsi="Georgia" w:cs="Arial"/>
                          <w:sz w:val="24"/>
                          <w:szCs w:val="24"/>
                        </w:rPr>
                      </w:pPr>
                      <w:r w:rsidRPr="008C42F2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Contacts</w:t>
                      </w:r>
                      <w:proofErr w:type="gramStart"/>
                      <w:r w:rsidRPr="008C42F2">
                        <w:rPr>
                          <w:rFonts w:ascii="Georgia" w:hAnsi="Georgia" w:cs="Arial"/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8C42F2">
                        <w:rPr>
                          <w:rFonts w:ascii="Georgia" w:hAnsi="Georgia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Chair </w:t>
                      </w:r>
                      <w:r w:rsidR="00CA0DEF">
                        <w:rPr>
                          <w:rFonts w:ascii="Georgia" w:hAnsi="Georgia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</w:t>
                      </w:r>
                      <w:r w:rsidR="00BE4E9A">
                        <w:rPr>
                          <w:rFonts w:ascii="Georgia" w:hAnsi="Georgia" w:cs="Arial"/>
                          <w:sz w:val="24"/>
                          <w:szCs w:val="24"/>
                        </w:rPr>
                        <w:t>Bill Eagle</w:t>
                      </w:r>
                      <w:r w:rsidRPr="00C2491E">
                        <w:rPr>
                          <w:rFonts w:ascii="Georgia" w:hAnsi="Georgia" w:cs="Arial"/>
                          <w:sz w:val="24"/>
                          <w:szCs w:val="24"/>
                        </w:rPr>
                        <w:t>:</w:t>
                      </w:r>
                      <w:r w:rsidR="00BE4E9A">
                        <w:rPr>
                          <w:rFonts w:ascii="Georgia" w:hAnsi="Georgia" w:cs="Arial"/>
                          <w:sz w:val="24"/>
                          <w:szCs w:val="24"/>
                        </w:rPr>
                        <w:tab/>
                      </w:r>
                      <w:r w:rsidR="00BE4E9A">
                        <w:rPr>
                          <w:rFonts w:ascii="Georgia" w:hAnsi="Georgia" w:cs="Arial"/>
                          <w:sz w:val="24"/>
                          <w:szCs w:val="24"/>
                        </w:rPr>
                        <w:tab/>
                        <w:t>503-397-6503</w:t>
                      </w:r>
                      <w:r w:rsidRPr="00C2491E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           </w:t>
                      </w:r>
                      <w:r w:rsidR="001E5760" w:rsidRPr="00C2491E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</w:t>
                      </w:r>
                      <w:r w:rsidR="009B006C"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42F2" w:rsidRPr="008C42F2" w:rsidRDefault="008C42F2" w:rsidP="008C42F2">
                      <w:pPr>
                        <w:jc w:val="both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 xml:space="preserve">Staff – </w:t>
                      </w:r>
                      <w:r w:rsidR="00BD3B44">
                        <w:rPr>
                          <w:rFonts w:ascii="Georgia" w:hAnsi="Georgia" w:cs="Arial"/>
                          <w:sz w:val="24"/>
                          <w:szCs w:val="24"/>
                        </w:rPr>
                        <w:t>John Dreeszen</w:t>
                      </w:r>
                      <w:r w:rsidR="009D7206">
                        <w:rPr>
                          <w:rFonts w:ascii="Georgia" w:hAnsi="Georgia" w:cs="Arial"/>
                          <w:sz w:val="24"/>
                          <w:szCs w:val="24"/>
                        </w:rPr>
                        <w:t>:</w:t>
                      </w:r>
                      <w:r w:rsidR="003240BD">
                        <w:rPr>
                          <w:rFonts w:ascii="Georgia" w:hAnsi="Georgia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eorgia" w:hAnsi="Georgia" w:cs="Arial"/>
                          <w:sz w:val="24"/>
                          <w:szCs w:val="24"/>
                        </w:rPr>
                        <w:t>503-</w:t>
                      </w:r>
                      <w:r w:rsidR="00BD3B44">
                        <w:rPr>
                          <w:rFonts w:ascii="Georgia" w:hAnsi="Georgia" w:cs="Arial"/>
                          <w:sz w:val="24"/>
                          <w:szCs w:val="24"/>
                        </w:rPr>
                        <w:t>366-8503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42F2" w:rsidRPr="008C42F2" w:rsidRDefault="008C42F2" w:rsidP="008C42F2"/>
    <w:p w:rsidR="008C42F2" w:rsidRPr="008C42F2" w:rsidRDefault="008C42F2" w:rsidP="008C42F2"/>
    <w:p w:rsidR="008C42F2" w:rsidRPr="008C42F2" w:rsidRDefault="008C42F2" w:rsidP="008C42F2"/>
    <w:p w:rsidR="008C42F2" w:rsidRPr="008C42F2" w:rsidRDefault="008C42F2" w:rsidP="008C42F2"/>
    <w:p w:rsidR="008C42F2" w:rsidRPr="008C42F2" w:rsidRDefault="007941EF" w:rsidP="008C42F2">
      <w:r>
        <w:tab/>
        <w:t xml:space="preserve">                 </w:t>
      </w:r>
    </w:p>
    <w:p w:rsidR="00D5223C" w:rsidRDefault="00D5223C" w:rsidP="008C42F2"/>
    <w:p w:rsidR="00E80FCC" w:rsidRDefault="00E80FCC" w:rsidP="008C42F2"/>
    <w:p w:rsidR="008C42F2" w:rsidRPr="003509E4" w:rsidRDefault="008C42F2" w:rsidP="008C42F2">
      <w:pPr>
        <w:rPr>
          <w:b/>
          <w:sz w:val="28"/>
          <w:szCs w:val="28"/>
        </w:rPr>
      </w:pPr>
      <w:r w:rsidRPr="003509E4">
        <w:rPr>
          <w:b/>
          <w:sz w:val="28"/>
          <w:szCs w:val="28"/>
        </w:rPr>
        <w:t>Call to Order:</w:t>
      </w:r>
    </w:p>
    <w:p w:rsidR="00D24A79" w:rsidRPr="00B83657" w:rsidRDefault="00556B10" w:rsidP="00B8365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Welcome and </w:t>
      </w:r>
      <w:r w:rsidR="00D24A79" w:rsidRPr="00B83657">
        <w:rPr>
          <w:sz w:val="28"/>
          <w:szCs w:val="28"/>
        </w:rPr>
        <w:t>Roll Call</w:t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D24A79" w:rsidRPr="00B83657">
        <w:rPr>
          <w:sz w:val="28"/>
          <w:szCs w:val="28"/>
        </w:rPr>
        <w:tab/>
      </w:r>
      <w:r w:rsidR="00B83657">
        <w:rPr>
          <w:sz w:val="28"/>
          <w:szCs w:val="28"/>
        </w:rPr>
        <w:tab/>
      </w:r>
      <w:r w:rsidR="00FB4DC2">
        <w:rPr>
          <w:sz w:val="28"/>
          <w:szCs w:val="28"/>
        </w:rPr>
        <w:t>Bill</w:t>
      </w:r>
    </w:p>
    <w:p w:rsidR="008C42F2" w:rsidRDefault="00D01F2F" w:rsidP="00B83657">
      <w:pPr>
        <w:ind w:left="360"/>
        <w:rPr>
          <w:sz w:val="28"/>
          <w:szCs w:val="28"/>
        </w:rPr>
      </w:pPr>
      <w:r w:rsidRPr="00B83657">
        <w:rPr>
          <w:sz w:val="28"/>
          <w:szCs w:val="28"/>
        </w:rPr>
        <w:t>A</w:t>
      </w:r>
      <w:r w:rsidR="008C42F2" w:rsidRPr="00B83657">
        <w:rPr>
          <w:sz w:val="28"/>
          <w:szCs w:val="28"/>
        </w:rPr>
        <w:t>pproval of</w:t>
      </w:r>
      <w:r w:rsidR="00506980" w:rsidRPr="00B83657">
        <w:rPr>
          <w:sz w:val="28"/>
          <w:szCs w:val="28"/>
        </w:rPr>
        <w:t xml:space="preserve"> </w:t>
      </w:r>
      <w:r w:rsidR="00404431">
        <w:rPr>
          <w:sz w:val="28"/>
          <w:szCs w:val="28"/>
        </w:rPr>
        <w:t>January</w:t>
      </w:r>
      <w:r w:rsidR="006B5ED7">
        <w:rPr>
          <w:sz w:val="28"/>
          <w:szCs w:val="28"/>
        </w:rPr>
        <w:t xml:space="preserve"> </w:t>
      </w:r>
      <w:r w:rsidR="00404431">
        <w:rPr>
          <w:sz w:val="28"/>
          <w:szCs w:val="28"/>
        </w:rPr>
        <w:t>18</w:t>
      </w:r>
      <w:r w:rsidR="006B5ED7">
        <w:rPr>
          <w:sz w:val="28"/>
          <w:szCs w:val="28"/>
        </w:rPr>
        <w:t>, 202</w:t>
      </w:r>
      <w:r w:rsidR="00404431">
        <w:rPr>
          <w:sz w:val="28"/>
          <w:szCs w:val="28"/>
        </w:rPr>
        <w:t>2</w:t>
      </w:r>
      <w:r w:rsidR="001F5415">
        <w:rPr>
          <w:sz w:val="28"/>
          <w:szCs w:val="28"/>
        </w:rPr>
        <w:t xml:space="preserve"> Meeting Minutes</w:t>
      </w:r>
      <w:r w:rsidR="00F8558C" w:rsidRPr="00B83657">
        <w:rPr>
          <w:sz w:val="28"/>
          <w:szCs w:val="28"/>
        </w:rPr>
        <w:tab/>
      </w:r>
      <w:r w:rsidR="00BB3F12">
        <w:rPr>
          <w:sz w:val="28"/>
          <w:szCs w:val="28"/>
        </w:rPr>
        <w:tab/>
      </w:r>
      <w:r w:rsidR="00996C1F">
        <w:rPr>
          <w:sz w:val="28"/>
          <w:szCs w:val="28"/>
        </w:rPr>
        <w:tab/>
      </w:r>
      <w:r w:rsidR="008C42F2" w:rsidRPr="00B83657">
        <w:rPr>
          <w:sz w:val="28"/>
          <w:szCs w:val="28"/>
        </w:rPr>
        <w:tab/>
      </w:r>
      <w:r w:rsidR="008C42F2" w:rsidRPr="00B83657">
        <w:rPr>
          <w:sz w:val="28"/>
          <w:szCs w:val="28"/>
        </w:rPr>
        <w:tab/>
      </w:r>
      <w:r w:rsidR="00B83657">
        <w:rPr>
          <w:sz w:val="28"/>
          <w:szCs w:val="28"/>
        </w:rPr>
        <w:tab/>
      </w:r>
      <w:r w:rsidR="00FB4DC2">
        <w:rPr>
          <w:sz w:val="28"/>
          <w:szCs w:val="28"/>
        </w:rPr>
        <w:t>Bill</w:t>
      </w:r>
    </w:p>
    <w:p w:rsidR="00C042AB" w:rsidRDefault="00C042AB" w:rsidP="00462195">
      <w:pPr>
        <w:ind w:left="360"/>
        <w:rPr>
          <w:sz w:val="28"/>
          <w:szCs w:val="28"/>
        </w:rPr>
      </w:pPr>
      <w:r>
        <w:rPr>
          <w:sz w:val="28"/>
          <w:szCs w:val="28"/>
        </w:rPr>
        <w:t>Public Comment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DC2">
        <w:rPr>
          <w:sz w:val="28"/>
          <w:szCs w:val="28"/>
        </w:rPr>
        <w:t>Bill</w:t>
      </w:r>
    </w:p>
    <w:p w:rsidR="00462195" w:rsidRDefault="00462195" w:rsidP="00462195">
      <w:pPr>
        <w:rPr>
          <w:b/>
          <w:sz w:val="28"/>
          <w:szCs w:val="28"/>
        </w:rPr>
      </w:pPr>
    </w:p>
    <w:p w:rsidR="007941EF" w:rsidRPr="009634EF" w:rsidRDefault="004E41D3" w:rsidP="008C42F2">
      <w:pPr>
        <w:rPr>
          <w:sz w:val="28"/>
          <w:szCs w:val="28"/>
        </w:rPr>
      </w:pPr>
      <w:r>
        <w:rPr>
          <w:b/>
          <w:sz w:val="28"/>
          <w:szCs w:val="28"/>
        </w:rPr>
        <w:t>Staff Report</w:t>
      </w:r>
      <w:r w:rsidR="007941E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  <w:r w:rsidR="009634EF">
        <w:rPr>
          <w:b/>
          <w:sz w:val="28"/>
          <w:szCs w:val="28"/>
        </w:rPr>
        <w:tab/>
      </w:r>
    </w:p>
    <w:p w:rsidR="00CB3A85" w:rsidRDefault="004E41D3" w:rsidP="008C42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B5ED7">
        <w:rPr>
          <w:sz w:val="28"/>
          <w:szCs w:val="28"/>
        </w:rPr>
        <w:t>Service</w:t>
      </w:r>
      <w:r w:rsidR="00CB3A85">
        <w:rPr>
          <w:sz w:val="28"/>
          <w:szCs w:val="28"/>
        </w:rPr>
        <w:t xml:space="preserve"> U</w:t>
      </w:r>
      <w:r w:rsidR="00012ABB">
        <w:rPr>
          <w:sz w:val="28"/>
          <w:szCs w:val="28"/>
        </w:rPr>
        <w:t>pdate</w:t>
      </w:r>
      <w:r w:rsidR="006B5ED7">
        <w:rPr>
          <w:sz w:val="28"/>
          <w:szCs w:val="28"/>
        </w:rPr>
        <w:t>s</w:t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</w:r>
      <w:r w:rsidR="006B5ED7">
        <w:rPr>
          <w:sz w:val="28"/>
          <w:szCs w:val="28"/>
        </w:rPr>
        <w:tab/>
        <w:t>John</w:t>
      </w:r>
    </w:p>
    <w:p w:rsidR="006B5ED7" w:rsidRDefault="006B5ED7" w:rsidP="008C42F2">
      <w:pPr>
        <w:rPr>
          <w:sz w:val="28"/>
          <w:szCs w:val="28"/>
        </w:rPr>
      </w:pPr>
      <w:r>
        <w:rPr>
          <w:sz w:val="28"/>
          <w:szCs w:val="28"/>
        </w:rPr>
        <w:t xml:space="preserve">     Grant/Budget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</w:t>
      </w:r>
    </w:p>
    <w:p w:rsidR="007941EF" w:rsidRDefault="00E10F0B" w:rsidP="008C42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509E4" w:rsidRPr="00B83657" w:rsidRDefault="00506980" w:rsidP="00FB4DC2">
      <w:pPr>
        <w:rPr>
          <w:sz w:val="28"/>
          <w:szCs w:val="28"/>
        </w:rPr>
      </w:pPr>
      <w:r w:rsidRPr="00FB4DC2">
        <w:rPr>
          <w:b/>
          <w:sz w:val="28"/>
          <w:szCs w:val="28"/>
        </w:rPr>
        <w:t>Committee Roundtable</w:t>
      </w:r>
      <w:r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3509E4" w:rsidRPr="00B83657">
        <w:rPr>
          <w:sz w:val="28"/>
          <w:szCs w:val="28"/>
        </w:rPr>
        <w:tab/>
      </w:r>
      <w:r w:rsidR="00FB4DC2">
        <w:rPr>
          <w:sz w:val="28"/>
          <w:szCs w:val="28"/>
        </w:rPr>
        <w:tab/>
        <w:t>Bill</w:t>
      </w:r>
    </w:p>
    <w:p w:rsidR="00795B80" w:rsidRPr="008C42F2" w:rsidRDefault="00795B80" w:rsidP="008C42F2">
      <w:pPr>
        <w:rPr>
          <w:sz w:val="28"/>
          <w:szCs w:val="28"/>
        </w:rPr>
      </w:pPr>
    </w:p>
    <w:p w:rsidR="008C42F2" w:rsidRDefault="008C42F2" w:rsidP="00795B80">
      <w:pPr>
        <w:rPr>
          <w:sz w:val="28"/>
          <w:szCs w:val="28"/>
        </w:rPr>
      </w:pPr>
      <w:r w:rsidRPr="003509E4">
        <w:rPr>
          <w:b/>
          <w:sz w:val="28"/>
          <w:szCs w:val="28"/>
        </w:rPr>
        <w:t>Adjourn</w:t>
      </w:r>
      <w:r w:rsidR="00BB3F12">
        <w:rPr>
          <w:sz w:val="28"/>
          <w:szCs w:val="28"/>
        </w:rPr>
        <w:tab/>
      </w:r>
      <w:r w:rsidR="00BB3F12">
        <w:rPr>
          <w:sz w:val="28"/>
          <w:szCs w:val="28"/>
        </w:rPr>
        <w:tab/>
      </w:r>
      <w:r w:rsidR="00BB3F12">
        <w:rPr>
          <w:sz w:val="28"/>
          <w:szCs w:val="28"/>
        </w:rPr>
        <w:tab/>
      </w:r>
      <w:r w:rsidR="00BB3F12">
        <w:rPr>
          <w:sz w:val="28"/>
          <w:szCs w:val="28"/>
        </w:rPr>
        <w:tab/>
      </w:r>
      <w:r w:rsidR="00BB3F12">
        <w:rPr>
          <w:sz w:val="28"/>
          <w:szCs w:val="28"/>
        </w:rPr>
        <w:tab/>
      </w:r>
      <w:r w:rsidR="00E10F0B">
        <w:rPr>
          <w:sz w:val="28"/>
          <w:szCs w:val="28"/>
        </w:rPr>
        <w:tab/>
      </w:r>
      <w:r w:rsidR="00E10F0B">
        <w:rPr>
          <w:sz w:val="28"/>
          <w:szCs w:val="28"/>
        </w:rPr>
        <w:tab/>
      </w:r>
      <w:r w:rsidR="00E10F0B">
        <w:rPr>
          <w:sz w:val="28"/>
          <w:szCs w:val="28"/>
        </w:rPr>
        <w:tab/>
      </w:r>
      <w:r w:rsidR="00E10F0B">
        <w:rPr>
          <w:sz w:val="28"/>
          <w:szCs w:val="28"/>
        </w:rPr>
        <w:tab/>
      </w:r>
      <w:r w:rsidR="00E10F0B">
        <w:rPr>
          <w:sz w:val="28"/>
          <w:szCs w:val="28"/>
        </w:rPr>
        <w:tab/>
      </w:r>
      <w:r w:rsidR="009634EF">
        <w:rPr>
          <w:sz w:val="28"/>
          <w:szCs w:val="28"/>
        </w:rPr>
        <w:tab/>
      </w:r>
      <w:r w:rsidR="00E10F0B">
        <w:rPr>
          <w:sz w:val="28"/>
          <w:szCs w:val="28"/>
        </w:rPr>
        <w:tab/>
      </w:r>
      <w:r w:rsidR="00FB4DC2">
        <w:rPr>
          <w:sz w:val="28"/>
          <w:szCs w:val="28"/>
        </w:rPr>
        <w:t>Bill</w:t>
      </w:r>
    </w:p>
    <w:p w:rsidR="006177B2" w:rsidRDefault="006177B2" w:rsidP="00795B80">
      <w:pPr>
        <w:rPr>
          <w:sz w:val="28"/>
          <w:szCs w:val="28"/>
        </w:rPr>
      </w:pPr>
    </w:p>
    <w:p w:rsidR="006177B2" w:rsidRDefault="006177B2" w:rsidP="00795B80">
      <w:pPr>
        <w:rPr>
          <w:sz w:val="28"/>
          <w:szCs w:val="28"/>
        </w:rPr>
      </w:pPr>
    </w:p>
    <w:p w:rsidR="008C42F2" w:rsidRDefault="008C42F2" w:rsidP="008C42F2">
      <w:pPr>
        <w:tabs>
          <w:tab w:val="left" w:pos="4575"/>
        </w:tabs>
        <w:jc w:val="center"/>
        <w:rPr>
          <w:rFonts w:ascii="Arial" w:hAnsi="Arial" w:cs="Arial"/>
          <w:sz w:val="16"/>
          <w:szCs w:val="16"/>
        </w:rPr>
      </w:pPr>
    </w:p>
    <w:p w:rsidR="008C42F2" w:rsidRPr="00371FA4" w:rsidRDefault="008C42F2" w:rsidP="008C42F2">
      <w:pPr>
        <w:tabs>
          <w:tab w:val="left" w:pos="4575"/>
        </w:tabs>
        <w:jc w:val="center"/>
        <w:rPr>
          <w:rFonts w:ascii="Arial" w:hAnsi="Arial" w:cs="Arial"/>
          <w:sz w:val="16"/>
          <w:szCs w:val="16"/>
        </w:rPr>
      </w:pPr>
      <w:r w:rsidRPr="00371FA4">
        <w:rPr>
          <w:rFonts w:ascii="Arial" w:hAnsi="Arial" w:cs="Arial"/>
          <w:sz w:val="16"/>
          <w:szCs w:val="16"/>
        </w:rPr>
        <w:t>Columbia County Citizen Transit Advisory Committee meetings are open to the public.</w:t>
      </w:r>
    </w:p>
    <w:p w:rsidR="008C42F2" w:rsidRPr="00371FA4" w:rsidRDefault="008C42F2" w:rsidP="008C42F2">
      <w:pPr>
        <w:tabs>
          <w:tab w:val="left" w:pos="4575"/>
        </w:tabs>
        <w:jc w:val="center"/>
        <w:rPr>
          <w:rFonts w:ascii="Arial" w:hAnsi="Arial" w:cs="Arial"/>
          <w:sz w:val="16"/>
          <w:szCs w:val="16"/>
        </w:rPr>
      </w:pPr>
      <w:r w:rsidRPr="00371FA4">
        <w:rPr>
          <w:rFonts w:ascii="Arial" w:hAnsi="Arial" w:cs="Arial"/>
          <w:sz w:val="16"/>
          <w:szCs w:val="16"/>
        </w:rPr>
        <w:t xml:space="preserve">Accommodations will be provided to persons with disabilities. Please call </w:t>
      </w:r>
      <w:r w:rsidR="00B83657">
        <w:rPr>
          <w:rFonts w:ascii="Arial" w:hAnsi="Arial" w:cs="Arial"/>
          <w:sz w:val="16"/>
          <w:szCs w:val="16"/>
        </w:rPr>
        <w:t>John Dreeszen 503-366-8503</w:t>
      </w:r>
      <w:r w:rsidRPr="00371FA4">
        <w:rPr>
          <w:rFonts w:ascii="Arial" w:hAnsi="Arial" w:cs="Arial"/>
          <w:sz w:val="16"/>
          <w:szCs w:val="16"/>
        </w:rPr>
        <w:t>, for special arrangements, such as when a sign language interpreter is needed, at least 48 hours prior to the meeting.</w:t>
      </w:r>
    </w:p>
    <w:p w:rsidR="008C42F2" w:rsidRPr="00371FA4" w:rsidRDefault="008C42F2" w:rsidP="008C42F2">
      <w:pPr>
        <w:tabs>
          <w:tab w:val="left" w:pos="4575"/>
        </w:tabs>
        <w:jc w:val="center"/>
        <w:rPr>
          <w:rFonts w:ascii="Arial" w:hAnsi="Arial" w:cs="Arial"/>
          <w:i/>
          <w:sz w:val="16"/>
          <w:szCs w:val="16"/>
        </w:rPr>
      </w:pPr>
      <w:r w:rsidRPr="00371FA4">
        <w:rPr>
          <w:rFonts w:ascii="Arial" w:hAnsi="Arial" w:cs="Arial"/>
          <w:i/>
          <w:sz w:val="16"/>
          <w:szCs w:val="16"/>
        </w:rPr>
        <w:t>*CCCTAC Meetings are recorded. Public Records Requests can be made through the County Commissioners Office.</w:t>
      </w:r>
    </w:p>
    <w:p w:rsidR="008C42F2" w:rsidRPr="008C42F2" w:rsidRDefault="008C42F2" w:rsidP="008C42F2">
      <w:pPr>
        <w:tabs>
          <w:tab w:val="left" w:pos="990"/>
        </w:tabs>
      </w:pPr>
    </w:p>
    <w:sectPr w:rsidR="008C42F2" w:rsidRPr="008C42F2" w:rsidSect="008C42F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CF" w:rsidRDefault="00A26CCF" w:rsidP="00EA26A3">
      <w:r>
        <w:separator/>
      </w:r>
    </w:p>
  </w:endnote>
  <w:endnote w:type="continuationSeparator" w:id="0">
    <w:p w:rsidR="00A26CCF" w:rsidRDefault="00A26CCF" w:rsidP="00EA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CF" w:rsidRDefault="00A26CCF" w:rsidP="00EA26A3">
      <w:r>
        <w:separator/>
      </w:r>
    </w:p>
  </w:footnote>
  <w:footnote w:type="continuationSeparator" w:id="0">
    <w:p w:rsidR="00A26CCF" w:rsidRDefault="00A26CCF" w:rsidP="00EA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A3" w:rsidRDefault="009C77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umbia County Letterhead (Transit Department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1F99"/>
    <w:multiLevelType w:val="hybridMultilevel"/>
    <w:tmpl w:val="F210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90617"/>
    <w:multiLevelType w:val="hybridMultilevel"/>
    <w:tmpl w:val="BB50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6B00"/>
    <w:multiLevelType w:val="hybridMultilevel"/>
    <w:tmpl w:val="FBAC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A2F07"/>
    <w:multiLevelType w:val="hybridMultilevel"/>
    <w:tmpl w:val="9170E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CF"/>
    <w:rsid w:val="00012ABB"/>
    <w:rsid w:val="00016B8F"/>
    <w:rsid w:val="00041F66"/>
    <w:rsid w:val="000435FF"/>
    <w:rsid w:val="000B7E08"/>
    <w:rsid w:val="00146FE0"/>
    <w:rsid w:val="001D4F52"/>
    <w:rsid w:val="001E5760"/>
    <w:rsid w:val="001F5415"/>
    <w:rsid w:val="002414E9"/>
    <w:rsid w:val="00301A50"/>
    <w:rsid w:val="00306EC5"/>
    <w:rsid w:val="003240BD"/>
    <w:rsid w:val="00330AD8"/>
    <w:rsid w:val="003409A8"/>
    <w:rsid w:val="003509E4"/>
    <w:rsid w:val="003A5FF4"/>
    <w:rsid w:val="003C7E48"/>
    <w:rsid w:val="003E63A3"/>
    <w:rsid w:val="00404431"/>
    <w:rsid w:val="00407E3C"/>
    <w:rsid w:val="004501C5"/>
    <w:rsid w:val="00462195"/>
    <w:rsid w:val="004658C2"/>
    <w:rsid w:val="00472193"/>
    <w:rsid w:val="004A692E"/>
    <w:rsid w:val="004A74A9"/>
    <w:rsid w:val="004D14E1"/>
    <w:rsid w:val="004E41D3"/>
    <w:rsid w:val="00506980"/>
    <w:rsid w:val="005158A1"/>
    <w:rsid w:val="0052360F"/>
    <w:rsid w:val="00556B10"/>
    <w:rsid w:val="005746D8"/>
    <w:rsid w:val="005C3D1A"/>
    <w:rsid w:val="005F0EF3"/>
    <w:rsid w:val="006177B2"/>
    <w:rsid w:val="006B5ED7"/>
    <w:rsid w:val="00725505"/>
    <w:rsid w:val="007941EF"/>
    <w:rsid w:val="00795B80"/>
    <w:rsid w:val="007B77E3"/>
    <w:rsid w:val="00817E5E"/>
    <w:rsid w:val="008208DC"/>
    <w:rsid w:val="00821409"/>
    <w:rsid w:val="008C42F2"/>
    <w:rsid w:val="008E2FE9"/>
    <w:rsid w:val="008F2162"/>
    <w:rsid w:val="00932F38"/>
    <w:rsid w:val="00937013"/>
    <w:rsid w:val="00943CC1"/>
    <w:rsid w:val="009634EF"/>
    <w:rsid w:val="009817DC"/>
    <w:rsid w:val="00996C1F"/>
    <w:rsid w:val="009B006C"/>
    <w:rsid w:val="009C4E7B"/>
    <w:rsid w:val="009C777E"/>
    <w:rsid w:val="009D0CE5"/>
    <w:rsid w:val="009D7206"/>
    <w:rsid w:val="009E71CC"/>
    <w:rsid w:val="009F3816"/>
    <w:rsid w:val="009F5FE0"/>
    <w:rsid w:val="00A00CED"/>
    <w:rsid w:val="00A04A7E"/>
    <w:rsid w:val="00A26CCF"/>
    <w:rsid w:val="00AE03D5"/>
    <w:rsid w:val="00AE138C"/>
    <w:rsid w:val="00B83657"/>
    <w:rsid w:val="00B97AE9"/>
    <w:rsid w:val="00BB3F12"/>
    <w:rsid w:val="00BB4E90"/>
    <w:rsid w:val="00BC6198"/>
    <w:rsid w:val="00BD3B44"/>
    <w:rsid w:val="00BE3634"/>
    <w:rsid w:val="00BE4E9A"/>
    <w:rsid w:val="00C042AB"/>
    <w:rsid w:val="00C2491E"/>
    <w:rsid w:val="00C30C6E"/>
    <w:rsid w:val="00C83950"/>
    <w:rsid w:val="00CA0DEF"/>
    <w:rsid w:val="00CB3A85"/>
    <w:rsid w:val="00D01F2F"/>
    <w:rsid w:val="00D24A79"/>
    <w:rsid w:val="00D5223C"/>
    <w:rsid w:val="00D63E3D"/>
    <w:rsid w:val="00DA0088"/>
    <w:rsid w:val="00DA4C6B"/>
    <w:rsid w:val="00DB3E21"/>
    <w:rsid w:val="00DF3177"/>
    <w:rsid w:val="00E10479"/>
    <w:rsid w:val="00E10877"/>
    <w:rsid w:val="00E10F0B"/>
    <w:rsid w:val="00E2397E"/>
    <w:rsid w:val="00E3770A"/>
    <w:rsid w:val="00E70DD9"/>
    <w:rsid w:val="00E72DDB"/>
    <w:rsid w:val="00E80FCC"/>
    <w:rsid w:val="00EA26A3"/>
    <w:rsid w:val="00EB13E6"/>
    <w:rsid w:val="00F66583"/>
    <w:rsid w:val="00F8558C"/>
    <w:rsid w:val="00F97808"/>
    <w:rsid w:val="00FB4DC2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42B4CD6A"/>
  <w14:defaultImageDpi w14:val="330"/>
  <w15:chartTrackingRefBased/>
  <w15:docId w15:val="{B5D697D2-79C1-4FBD-ADBA-A012665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2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32F38"/>
    <w:pPr>
      <w:spacing w:before="123"/>
      <w:ind w:left="760"/>
      <w:outlineLvl w:val="0"/>
    </w:pPr>
    <w:rPr>
      <w:b/>
      <w:bCs/>
      <w:sz w:val="136"/>
      <w:szCs w:val="1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6A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26A3"/>
  </w:style>
  <w:style w:type="paragraph" w:styleId="Footer">
    <w:name w:val="footer"/>
    <w:basedOn w:val="Normal"/>
    <w:link w:val="FooterChar"/>
    <w:uiPriority w:val="99"/>
    <w:unhideWhenUsed/>
    <w:rsid w:val="00EA26A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26A3"/>
  </w:style>
  <w:style w:type="character" w:customStyle="1" w:styleId="Heading1Char">
    <w:name w:val="Heading 1 Char"/>
    <w:basedOn w:val="DefaultParagraphFont"/>
    <w:link w:val="Heading1"/>
    <w:uiPriority w:val="1"/>
    <w:rsid w:val="00932F38"/>
    <w:rPr>
      <w:rFonts w:ascii="Times New Roman" w:eastAsia="Times New Roman" w:hAnsi="Times New Roman" w:cs="Times New Roman"/>
      <w:b/>
      <w:bCs/>
      <w:sz w:val="136"/>
      <w:szCs w:val="136"/>
    </w:rPr>
  </w:style>
  <w:style w:type="paragraph" w:styleId="BodyText">
    <w:name w:val="Body Text"/>
    <w:basedOn w:val="Normal"/>
    <w:link w:val="BodyTextChar"/>
    <w:uiPriority w:val="1"/>
    <w:qFormat/>
    <w:rsid w:val="00932F38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932F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4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193"/>
    <w:rPr>
      <w:color w:val="0563C1"/>
      <w:u w:val="single"/>
    </w:rPr>
  </w:style>
  <w:style w:type="character" w:customStyle="1" w:styleId="xinv-meeting-url">
    <w:name w:val="x_inv-meeting-url"/>
    <w:basedOn w:val="DefaultParagraphFont"/>
    <w:rsid w:val="00E80FCC"/>
  </w:style>
  <w:style w:type="character" w:customStyle="1" w:styleId="inv-meeting-url">
    <w:name w:val="inv-meeting-url"/>
    <w:basedOn w:val="DefaultParagraphFont"/>
    <w:rsid w:val="001F5415"/>
  </w:style>
  <w:style w:type="paragraph" w:styleId="NormalWeb">
    <w:name w:val="Normal (Web)"/>
    <w:basedOn w:val="Normal"/>
    <w:uiPriority w:val="99"/>
    <w:semiHidden/>
    <w:unhideWhenUsed/>
    <w:rsid w:val="00BB4E9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sit.Finance\AppData\Local\Microsoft\Windows\Temporary%20Internet%20Files\Content.IE5\LS2VYD71\Trans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Transit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Transit Finance</dc:creator>
  <cp:keywords/>
  <dc:description/>
  <cp:lastModifiedBy>John Dreeszen</cp:lastModifiedBy>
  <cp:revision>2</cp:revision>
  <cp:lastPrinted>2021-12-30T20:23:00Z</cp:lastPrinted>
  <dcterms:created xsi:type="dcterms:W3CDTF">2022-03-14T16:09:00Z</dcterms:created>
  <dcterms:modified xsi:type="dcterms:W3CDTF">2022-03-14T16:09:00Z</dcterms:modified>
</cp:coreProperties>
</file>